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F7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 工 请 假 审 批 表</w:t>
      </w:r>
    </w:p>
    <w:tbl>
      <w:tblPr>
        <w:tblStyle w:val="5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47"/>
        <w:gridCol w:w="1030"/>
        <w:gridCol w:w="1600"/>
        <w:gridCol w:w="1601"/>
        <w:gridCol w:w="2557"/>
      </w:tblGrid>
      <w:tr w14:paraId="6F15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2" w:type="dxa"/>
            <w:vAlign w:val="center"/>
          </w:tcPr>
          <w:p w14:paraId="1EFAD29B">
            <w:pPr>
              <w:ind w:left="-211" w:leftChars="-66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休假年度</w:t>
            </w:r>
          </w:p>
        </w:tc>
        <w:tc>
          <w:tcPr>
            <w:tcW w:w="1247" w:type="dxa"/>
            <w:vAlign w:val="center"/>
          </w:tcPr>
          <w:p w14:paraId="33A7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MACROBUTTON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14:paraId="595FAE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00" w:type="dxa"/>
            <w:vAlign w:val="center"/>
          </w:tcPr>
          <w:p w14:paraId="0E742095">
            <w:pPr>
              <w:ind w:firstLine="140" w:firstLineChars="50"/>
              <w:rPr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6FE7E70">
            <w:pPr>
              <w:ind w:firstLine="140" w:firstLineChars="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2557" w:type="dxa"/>
            <w:vAlign w:val="center"/>
          </w:tcPr>
          <w:p w14:paraId="20F18750">
            <w:pPr>
              <w:ind w:firstLine="140" w:firstLineChars="50"/>
              <w:rPr>
                <w:sz w:val="28"/>
                <w:szCs w:val="28"/>
              </w:rPr>
            </w:pPr>
          </w:p>
        </w:tc>
      </w:tr>
      <w:tr w14:paraId="5480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702" w:type="dxa"/>
            <w:vAlign w:val="center"/>
          </w:tcPr>
          <w:p w14:paraId="7BA384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请假类别</w:t>
            </w:r>
          </w:p>
        </w:tc>
        <w:tc>
          <w:tcPr>
            <w:tcW w:w="8035" w:type="dxa"/>
            <w:gridSpan w:val="5"/>
            <w:vAlign w:val="center"/>
          </w:tcPr>
          <w:p w14:paraId="02E7F3D0">
            <w:pPr>
              <w:spacing w:line="360" w:lineRule="auto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年休假，本年度可享受年休假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天，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已休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天。</w:t>
            </w:r>
          </w:p>
          <w:p w14:paraId="5F2EDCBC">
            <w:pPr>
              <w:spacing w:line="360" w:lineRule="auto"/>
              <w:rPr>
                <w:rFonts w:hint="default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事假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本年度已请事假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天。</w:t>
            </w:r>
          </w:p>
          <w:p w14:paraId="25C94587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病假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本年度已请病假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天。</w:t>
            </w:r>
          </w:p>
          <w:p w14:paraId="5B02705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婚假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丧假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产假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/陪产假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830B052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育儿假，本年度已请育儿假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天（在子女三周岁以下期间享受）。</w:t>
            </w:r>
          </w:p>
          <w:p w14:paraId="3FA4EE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</w:p>
        </w:tc>
      </w:tr>
      <w:tr w14:paraId="3F4E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37" w:type="dxa"/>
            <w:gridSpan w:val="6"/>
          </w:tcPr>
          <w:p w14:paraId="55DF67D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请假时间：</w:t>
            </w:r>
          </w:p>
          <w:p w14:paraId="344544BF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 至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天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假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4432E17A">
            <w:pPr>
              <w:rPr>
                <w:sz w:val="28"/>
                <w:szCs w:val="28"/>
              </w:rPr>
            </w:pPr>
          </w:p>
        </w:tc>
      </w:tr>
      <w:tr w14:paraId="54AA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737" w:type="dxa"/>
            <w:gridSpan w:val="6"/>
          </w:tcPr>
          <w:p w14:paraId="4453F6B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请假事由：</w:t>
            </w:r>
            <w:bookmarkStart w:id="0" w:name="_GoBack"/>
            <w:bookmarkEnd w:id="0"/>
          </w:p>
        </w:tc>
      </w:tr>
      <w:tr w14:paraId="7775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702" w:type="dxa"/>
            <w:tcBorders>
              <w:top w:val="nil"/>
            </w:tcBorders>
            <w:vAlign w:val="center"/>
          </w:tcPr>
          <w:p w14:paraId="1FA63B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14:paraId="2D4E7E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35" w:type="dxa"/>
            <w:gridSpan w:val="5"/>
            <w:tcBorders>
              <w:top w:val="nil"/>
            </w:tcBorders>
          </w:tcPr>
          <w:p w14:paraId="0DC8FE91">
            <w:pPr>
              <w:rPr>
                <w:sz w:val="28"/>
                <w:szCs w:val="28"/>
              </w:rPr>
            </w:pPr>
          </w:p>
          <w:p w14:paraId="04941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签字：</w:t>
            </w:r>
          </w:p>
          <w:p w14:paraId="44833D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6739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702" w:type="dxa"/>
            <w:vAlign w:val="center"/>
          </w:tcPr>
          <w:p w14:paraId="34607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人力资源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B1B3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35" w:type="dxa"/>
            <w:gridSpan w:val="5"/>
          </w:tcPr>
          <w:p w14:paraId="68172124">
            <w:pPr>
              <w:rPr>
                <w:sz w:val="28"/>
                <w:szCs w:val="28"/>
              </w:rPr>
            </w:pPr>
          </w:p>
          <w:p w14:paraId="62E1B215">
            <w:pPr>
              <w:ind w:firstLine="3774" w:firstLineChars="13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00898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30E7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702" w:type="dxa"/>
            <w:vAlign w:val="center"/>
          </w:tcPr>
          <w:p w14:paraId="15101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主管所领导</w:t>
            </w:r>
          </w:p>
          <w:p w14:paraId="33010B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35" w:type="dxa"/>
            <w:gridSpan w:val="5"/>
          </w:tcPr>
          <w:p w14:paraId="5639FE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2E76E2C9"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3F20A5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5CA8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02" w:type="dxa"/>
            <w:vAlign w:val="center"/>
          </w:tcPr>
          <w:p w14:paraId="236D9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销假时间</w:t>
            </w:r>
          </w:p>
        </w:tc>
        <w:tc>
          <w:tcPr>
            <w:tcW w:w="8035" w:type="dxa"/>
            <w:gridSpan w:val="5"/>
            <w:vAlign w:val="bottom"/>
          </w:tcPr>
          <w:p w14:paraId="6576DD3B">
            <w:pPr>
              <w:ind w:left="-509" w:leftChars="-676" w:hanging="1654" w:hangingChars="59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   月      日</w:t>
            </w:r>
          </w:p>
        </w:tc>
      </w:tr>
    </w:tbl>
    <w:p w14:paraId="7770DFAE">
      <w:pPr>
        <w:numPr>
          <w:numId w:val="0"/>
        </w:numPr>
        <w:spacing w:line="240" w:lineRule="auto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备注：</w:t>
      </w:r>
    </w:p>
    <w:p w14:paraId="0AE97460">
      <w:pPr>
        <w:numPr>
          <w:numId w:val="0"/>
        </w:numPr>
        <w:spacing w:line="240" w:lineRule="auto"/>
        <w:ind w:firstLine="420" w:firstLineChars="200"/>
        <w:rPr>
          <w:rFonts w:hint="eastAsia" w:ascii="仿宋_GB2312" w:eastAsia="仿宋_GB2312"/>
          <w:b w:val="0"/>
          <w:bCs/>
          <w:sz w:val="21"/>
          <w:szCs w:val="21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sz w:val="21"/>
          <w:szCs w:val="21"/>
        </w:rPr>
        <w:t>请假手续实行层级负责制</w:t>
      </w:r>
      <w:r>
        <w:rPr>
          <w:rFonts w:hint="eastAsia" w:ascii="仿宋_GB2312" w:eastAsia="仿宋_GB2312"/>
          <w:b w:val="0"/>
          <w:bCs/>
          <w:sz w:val="21"/>
          <w:szCs w:val="21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1"/>
          <w:szCs w:val="21"/>
        </w:rPr>
        <w:t>一般职工请假，须由所在部门（研究组）负责人批准，报人力资源处备案；研究组长请假，报人力资源处审批；各部门负责人请假，报分管或协管所领导批准，报人力资源处备案。</w:t>
      </w:r>
    </w:p>
    <w:p w14:paraId="6BE42CE2">
      <w:pPr>
        <w:numPr>
          <w:numId w:val="0"/>
        </w:numPr>
        <w:spacing w:line="240" w:lineRule="auto"/>
        <w:ind w:firstLine="420" w:firstLineChars="200"/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b w:val="0"/>
          <w:bCs/>
          <w:sz w:val="21"/>
          <w:szCs w:val="21"/>
        </w:rPr>
        <w:t>年休假</w:t>
      </w:r>
      <w:r>
        <w:rPr>
          <w:rFonts w:hint="eastAsia" w:ascii="仿宋_GB2312" w:eastAsia="仿宋_GB2312"/>
          <w:b w:val="0"/>
          <w:bCs/>
          <w:sz w:val="21"/>
          <w:szCs w:val="21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1"/>
          <w:szCs w:val="21"/>
        </w:rPr>
        <w:t>累计工作已满1年不满10年的，年休假5天；已满10年不满20年的，年休假10天；已满20年的，年休假15天。休假年度以自然年计算，即从当年的1月1日起至12月31日止。从外单位调入，符合享受年休假的工作人员，原则上在我所连续工作满9个月的，当年可享受年休假；连续工作不满9个月的，应从下一年度开始享受年休假。</w:t>
      </w:r>
    </w:p>
    <w:p w14:paraId="370D8626">
      <w:pPr>
        <w:numPr>
          <w:numId w:val="0"/>
        </w:numPr>
        <w:spacing w:line="240" w:lineRule="auto"/>
        <w:ind w:firstLine="420" w:firstLineChars="200"/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3.病假：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病假1天（含1天）以上须提供病历证明，超过5天须凭当地医院或诊所的“病休建议证明”，并视实际情况办理病休审批手续。突发病，事后须将情况通报所在部门负责人，并补办相关手续。病假5天以内，由各部门负责人审批；6-15天以内的病假由人力资源处审批；超过15天的病假报主管所领导审批。 </w:t>
      </w:r>
    </w:p>
    <w:p w14:paraId="1215E1A0">
      <w:pPr>
        <w:numPr>
          <w:numId w:val="0"/>
        </w:numPr>
        <w:spacing w:line="240" w:lineRule="auto"/>
        <w:ind w:firstLine="420" w:firstLineChars="200"/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4.事假：事假3天内须经所在部门负责人批准，报人力资源处备案；4-10天的事假须经人力资源处审批；超过10天的事假须报主管所领导批准。未经批准而擅自不上班的按旷工处理。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ab/>
      </w:r>
    </w:p>
    <w:p w14:paraId="28CAD3B6">
      <w:pPr>
        <w:numPr>
          <w:numId w:val="0"/>
        </w:numPr>
        <w:spacing w:line="240" w:lineRule="auto"/>
        <w:ind w:firstLine="42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5.销假：职工假期满后应及时返回单位工作，且在上班当天向人力资源处办理销假手续，否则按旷工计算。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ab/>
      </w:r>
    </w:p>
    <w:sectPr>
      <w:pgSz w:w="11907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NmQwOGRkMWU0MjgyMDA1NzljMzFkZWVmNzQyYzcifQ=="/>
  </w:docVars>
  <w:rsids>
    <w:rsidRoot w:val="00A86088"/>
    <w:rsid w:val="000550EB"/>
    <w:rsid w:val="000556B5"/>
    <w:rsid w:val="00056D2D"/>
    <w:rsid w:val="000B59F9"/>
    <w:rsid w:val="000E7CC0"/>
    <w:rsid w:val="0010036E"/>
    <w:rsid w:val="001071D7"/>
    <w:rsid w:val="00110AE2"/>
    <w:rsid w:val="001153CF"/>
    <w:rsid w:val="0017131F"/>
    <w:rsid w:val="002468C1"/>
    <w:rsid w:val="00310F89"/>
    <w:rsid w:val="00314BE0"/>
    <w:rsid w:val="003416D9"/>
    <w:rsid w:val="003E09E1"/>
    <w:rsid w:val="00567752"/>
    <w:rsid w:val="00575506"/>
    <w:rsid w:val="00600F90"/>
    <w:rsid w:val="0063181E"/>
    <w:rsid w:val="006A3F64"/>
    <w:rsid w:val="006D5A1C"/>
    <w:rsid w:val="006D7604"/>
    <w:rsid w:val="006F171E"/>
    <w:rsid w:val="00735DD0"/>
    <w:rsid w:val="007D06EC"/>
    <w:rsid w:val="008101A4"/>
    <w:rsid w:val="00843B49"/>
    <w:rsid w:val="00897429"/>
    <w:rsid w:val="008A7F44"/>
    <w:rsid w:val="008B0F4A"/>
    <w:rsid w:val="008F39DD"/>
    <w:rsid w:val="00937BB4"/>
    <w:rsid w:val="00A224B9"/>
    <w:rsid w:val="00A86088"/>
    <w:rsid w:val="00BD3D75"/>
    <w:rsid w:val="00C05689"/>
    <w:rsid w:val="00C33875"/>
    <w:rsid w:val="00CD6BE6"/>
    <w:rsid w:val="00D1645E"/>
    <w:rsid w:val="00D22F16"/>
    <w:rsid w:val="00D76A4F"/>
    <w:rsid w:val="00DA1351"/>
    <w:rsid w:val="00DE668F"/>
    <w:rsid w:val="00E0277B"/>
    <w:rsid w:val="00E3091F"/>
    <w:rsid w:val="00E8053A"/>
    <w:rsid w:val="00E90FCA"/>
    <w:rsid w:val="1F893C9D"/>
    <w:rsid w:val="24B05577"/>
    <w:rsid w:val="31BC2D68"/>
    <w:rsid w:val="58C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&#35831;&#20551;&#23457;&#2520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请假审批表</Template>
  <Company>hws</Company>
  <Pages>1</Pages>
  <Words>325</Words>
  <Characters>336</Characters>
  <Lines>4</Lines>
  <Paragraphs>1</Paragraphs>
  <TotalTime>6</TotalTime>
  <ScaleCrop>false</ScaleCrop>
  <LinksUpToDate>false</LinksUpToDate>
  <CharactersWithSpaces>584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2019-05-06T08:29:00Z</dcterms:created>
  <dc:creator>rsc</dc:creator>
  <cp:lastModifiedBy>叨叨</cp:lastModifiedBy>
  <cp:lastPrinted>2012-11-19T07:06:00Z</cp:lastPrinted>
  <dcterms:modified xsi:type="dcterms:W3CDTF">2024-11-12T06:38:38Z</dcterms:modified>
  <dc:title>请假审批表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5B92ABB816B244D7AFEF6A7103314554_12</vt:lpwstr>
  </property>
</Properties>
</file>