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职 工 请 假 审 批 表</w:t>
      </w:r>
    </w:p>
    <w:bookmarkEnd w:id="0"/>
    <w:tbl>
      <w:tblPr>
        <w:tblStyle w:val="5"/>
        <w:tblW w:w="9975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154"/>
        <w:gridCol w:w="1470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6" w:type="dxa"/>
            <w:vAlign w:val="center"/>
          </w:tcPr>
          <w:p>
            <w:pPr>
              <w:ind w:left="-211" w:leftChars="-6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    门</w:t>
            </w:r>
          </w:p>
        </w:tc>
        <w:tc>
          <w:tcPr>
            <w:tcW w:w="215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MACROBUTTON 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4725" w:type="dxa"/>
            <w:vAlign w:val="center"/>
          </w:tcPr>
          <w:p>
            <w:pPr>
              <w:ind w:firstLine="140" w:firstLineChars="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请假类别</w:t>
            </w:r>
          </w:p>
        </w:tc>
        <w:tc>
          <w:tcPr>
            <w:tcW w:w="8349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年休假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事假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病假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婚假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丧假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产假  </w:t>
            </w:r>
            <w:r>
              <w:rPr>
                <w:rFonts w:hint="eastAsia" w:ascii="宋体" w:hAnsi="宋体"/>
                <w:sz w:val="24"/>
                <w:szCs w:val="24"/>
              </w:rPr>
              <w:t>□其他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请假时间：</w:t>
            </w:r>
          </w:p>
          <w:p>
            <w:pPr>
              <w:ind w:firstLine="980" w:firstLineChars="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月     日 至     年     月    日。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请假事由：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26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349" w:type="dxa"/>
            <w:gridSpan w:val="3"/>
            <w:tcBorders>
              <w:top w:val="nil"/>
            </w:tcBorders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签字：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1626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科学技术处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349" w:type="dxa"/>
            <w:gridSpan w:val="3"/>
            <w:tcBorders>
              <w:top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>
            <w:pPr>
              <w:ind w:firstLine="3780" w:firstLineChars="1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人力资源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349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ind w:firstLine="3774" w:firstLineChars="134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主管所领导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3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>
            <w:pPr>
              <w:ind w:firstLine="3780" w:firstLineChars="1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销假时间</w:t>
            </w:r>
          </w:p>
        </w:tc>
        <w:tc>
          <w:tcPr>
            <w:tcW w:w="8349" w:type="dxa"/>
            <w:gridSpan w:val="3"/>
            <w:vAlign w:val="bottom"/>
          </w:tcPr>
          <w:p>
            <w:pPr>
              <w:ind w:left="-509" w:leftChars="-676" w:hanging="1654" w:hangingChars="59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年       月      日</w:t>
            </w:r>
          </w:p>
        </w:tc>
      </w:tr>
    </w:tbl>
    <w:p>
      <w:pPr>
        <w:spacing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备注：</w:t>
      </w:r>
    </w:p>
    <w:p>
      <w:pPr>
        <w:spacing w:line="500" w:lineRule="exact"/>
        <w:ind w:firstLine="551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</w:t>
      </w:r>
      <w:r>
        <w:rPr>
          <w:rFonts w:ascii="仿宋_GB2312" w:eastAsia="仿宋_GB2312"/>
          <w:b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事假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天内须经所在部门负责人批准，报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人力资源</w:t>
      </w:r>
      <w:r>
        <w:rPr>
          <w:rFonts w:hint="eastAsia" w:ascii="仿宋_GB2312" w:eastAsia="仿宋_GB2312"/>
          <w:sz w:val="28"/>
          <w:szCs w:val="28"/>
        </w:rPr>
        <w:t>处备案；</w:t>
      </w:r>
      <w:r>
        <w:rPr>
          <w:rFonts w:ascii="仿宋_GB2312" w:eastAsia="仿宋_GB2312"/>
          <w:sz w:val="28"/>
          <w:szCs w:val="28"/>
        </w:rPr>
        <w:t>4-10</w:t>
      </w:r>
      <w:r>
        <w:rPr>
          <w:rFonts w:hint="eastAsia" w:ascii="仿宋_GB2312" w:eastAsia="仿宋_GB2312"/>
          <w:sz w:val="28"/>
          <w:szCs w:val="28"/>
        </w:rPr>
        <w:t>天的事假须经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人力资源</w:t>
      </w:r>
      <w:r>
        <w:rPr>
          <w:rFonts w:hint="eastAsia" w:ascii="仿宋_GB2312" w:eastAsia="仿宋_GB2312"/>
          <w:sz w:val="28"/>
          <w:szCs w:val="28"/>
        </w:rPr>
        <w:t>处审批；超过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hint="eastAsia" w:ascii="仿宋_GB2312" w:eastAsia="仿宋_GB2312"/>
          <w:sz w:val="28"/>
          <w:szCs w:val="28"/>
        </w:rPr>
        <w:t>天的事假须报主管所领导批准。未经批准而擅自不上班的按旷工处理。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50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</w:t>
      </w:r>
      <w:r>
        <w:rPr>
          <w:rFonts w:ascii="仿宋_GB2312" w:eastAsia="仿宋_GB2312"/>
          <w:b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病假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天以内，由各部门负责人审批；超过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天、</w:t>
      </w:r>
      <w:r>
        <w:rPr>
          <w:rFonts w:ascii="仿宋_GB2312" w:eastAsia="仿宋_GB2312"/>
          <w:sz w:val="28"/>
          <w:szCs w:val="28"/>
        </w:rPr>
        <w:t>15</w:t>
      </w:r>
      <w:r>
        <w:rPr>
          <w:rFonts w:hint="eastAsia" w:ascii="仿宋_GB2312" w:eastAsia="仿宋_GB2312"/>
          <w:sz w:val="28"/>
          <w:szCs w:val="28"/>
        </w:rPr>
        <w:t>天以内的病假由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人力资源</w:t>
      </w:r>
      <w:r>
        <w:rPr>
          <w:rFonts w:hint="eastAsia" w:ascii="仿宋_GB2312" w:eastAsia="仿宋_GB2312"/>
          <w:sz w:val="28"/>
          <w:szCs w:val="28"/>
        </w:rPr>
        <w:t>处审批；超过</w:t>
      </w:r>
      <w:r>
        <w:rPr>
          <w:rFonts w:ascii="仿宋_GB2312" w:eastAsia="仿宋_GB2312"/>
          <w:sz w:val="28"/>
          <w:szCs w:val="28"/>
        </w:rPr>
        <w:t>15</w:t>
      </w:r>
      <w:r>
        <w:rPr>
          <w:rFonts w:hint="eastAsia" w:ascii="仿宋_GB2312" w:eastAsia="仿宋_GB2312"/>
          <w:sz w:val="28"/>
          <w:szCs w:val="28"/>
        </w:rPr>
        <w:t>天的病假报主管所领导审批。</w:t>
      </w:r>
    </w:p>
    <w:p>
      <w:pPr>
        <w:spacing w:line="50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婚假、丧假和产假由部门负责人审批，报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人力资源</w:t>
      </w:r>
      <w:r>
        <w:rPr>
          <w:rFonts w:hint="eastAsia" w:ascii="仿宋_GB2312" w:eastAsia="仿宋_GB2312"/>
          <w:sz w:val="28"/>
          <w:szCs w:val="28"/>
        </w:rPr>
        <w:t>处备案。</w:t>
      </w:r>
    </w:p>
    <w:p>
      <w:pPr>
        <w:spacing w:line="50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研究组长和各部门负责人请假，分别报科技处和主管所领导批准，报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人力资源</w:t>
      </w:r>
      <w:r>
        <w:rPr>
          <w:rFonts w:hint="eastAsia" w:ascii="仿宋_GB2312" w:eastAsia="仿宋_GB2312"/>
          <w:sz w:val="28"/>
          <w:szCs w:val="28"/>
        </w:rPr>
        <w:t>处备案。</w:t>
      </w:r>
    </w:p>
    <w:p>
      <w:pPr>
        <w:spacing w:line="500" w:lineRule="exact"/>
        <w:rPr>
          <w:rFonts w:ascii="仿宋_GB2312" w:eastAsia="仿宋_GB2312"/>
          <w:b/>
          <w:sz w:val="28"/>
          <w:szCs w:val="28"/>
        </w:rPr>
      </w:pPr>
    </w:p>
    <w:p>
      <w:pPr>
        <w:jc w:val="left"/>
      </w:pPr>
    </w:p>
    <w:sectPr>
      <w:pgSz w:w="11907" w:h="16840"/>
      <w:pgMar w:top="1077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88"/>
    <w:rsid w:val="000550EB"/>
    <w:rsid w:val="000556B5"/>
    <w:rsid w:val="00056D2D"/>
    <w:rsid w:val="000B59F9"/>
    <w:rsid w:val="000E7CC0"/>
    <w:rsid w:val="0010036E"/>
    <w:rsid w:val="001071D7"/>
    <w:rsid w:val="00110AE2"/>
    <w:rsid w:val="001153CF"/>
    <w:rsid w:val="0017131F"/>
    <w:rsid w:val="002468C1"/>
    <w:rsid w:val="00310F89"/>
    <w:rsid w:val="00314BE0"/>
    <w:rsid w:val="003416D9"/>
    <w:rsid w:val="003E09E1"/>
    <w:rsid w:val="00567752"/>
    <w:rsid w:val="00575506"/>
    <w:rsid w:val="00600F90"/>
    <w:rsid w:val="0063181E"/>
    <w:rsid w:val="006A3F64"/>
    <w:rsid w:val="006D5A1C"/>
    <w:rsid w:val="006D7604"/>
    <w:rsid w:val="006F171E"/>
    <w:rsid w:val="00735DD0"/>
    <w:rsid w:val="007D06EC"/>
    <w:rsid w:val="008101A4"/>
    <w:rsid w:val="00843B49"/>
    <w:rsid w:val="00897429"/>
    <w:rsid w:val="008A7F44"/>
    <w:rsid w:val="008B0F4A"/>
    <w:rsid w:val="008F39DD"/>
    <w:rsid w:val="00937BB4"/>
    <w:rsid w:val="00A224B9"/>
    <w:rsid w:val="00A86088"/>
    <w:rsid w:val="00BD3D75"/>
    <w:rsid w:val="00C05689"/>
    <w:rsid w:val="00C33875"/>
    <w:rsid w:val="00CD6BE6"/>
    <w:rsid w:val="00D22F16"/>
    <w:rsid w:val="00D76A4F"/>
    <w:rsid w:val="00DA1351"/>
    <w:rsid w:val="00DE668F"/>
    <w:rsid w:val="00E0277B"/>
    <w:rsid w:val="00E3091F"/>
    <w:rsid w:val="00E8053A"/>
    <w:rsid w:val="00E90FCA"/>
    <w:rsid w:val="31BC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&#35831;&#20551;&#23457;&#25209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请假审批表</Template>
  <Company>hws</Company>
  <Pages>1</Pages>
  <Words>100</Words>
  <Characters>575</Characters>
  <Lines>4</Lines>
  <Paragraphs>1</Paragraphs>
  <TotalTime>1</TotalTime>
  <ScaleCrop>false</ScaleCrop>
  <LinksUpToDate>false</LinksUpToDate>
  <CharactersWithSpaces>674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2019-05-06T08:29:00Z</dcterms:created>
  <dc:creator>rsc</dc:creator>
  <cp:lastModifiedBy>叨叨</cp:lastModifiedBy>
  <cp:lastPrinted>2012-11-19T07:06:00Z</cp:lastPrinted>
  <dcterms:modified xsi:type="dcterms:W3CDTF">2020-12-15T03:51:23Z</dcterms:modified>
  <dc:title>请假审批表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